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B39B7" w14:textId="77777777" w:rsidR="00AF1A78" w:rsidRDefault="00AF1A78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>
        <w:rPr>
          <w:rFonts w:ascii="ＭＳ 明朝"/>
        </w:rPr>
        <w:t>10</w:t>
      </w:r>
      <w:r>
        <w:rPr>
          <w:rFonts w:ascii="ＭＳ 明朝" w:hint="eastAsia"/>
        </w:rPr>
        <w:t>号の</w:t>
      </w:r>
      <w:r>
        <w:rPr>
          <w:rFonts w:ascii="ＭＳ 明朝"/>
        </w:rPr>
        <w:t>2(</w:t>
      </w:r>
      <w:r>
        <w:rPr>
          <w:rFonts w:ascii="ＭＳ 明朝" w:hint="eastAsia"/>
        </w:rPr>
        <w:t>第</w:t>
      </w:r>
      <w:r>
        <w:rPr>
          <w:rFonts w:ascii="ＭＳ 明朝"/>
        </w:rPr>
        <w:t>15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14:paraId="05B21D31" w14:textId="77777777" w:rsidR="00AF1A78" w:rsidRDefault="00AF1A78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屋外広告物管理者変更届</w:t>
      </w:r>
    </w:p>
    <w:p w14:paraId="1D169015" w14:textId="77777777" w:rsidR="00AF1A78" w:rsidRDefault="00AF1A78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14:paraId="05A240B6" w14:textId="77777777" w:rsidR="00AF1A78" w:rsidRDefault="008C7A00">
      <w:pPr>
        <w:wordWrap w:val="0"/>
        <w:autoSpaceDE w:val="0"/>
        <w:autoSpaceDN w:val="0"/>
        <w:ind w:left="420"/>
        <w:rPr>
          <w:rFonts w:ascii="ＭＳ 明朝"/>
        </w:rPr>
      </w:pPr>
      <w:r>
        <w:rPr>
          <w:rFonts w:ascii="ＭＳ 明朝" w:hint="eastAsia"/>
        </w:rPr>
        <w:t>本宮市長　高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松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義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行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様</w:t>
      </w:r>
    </w:p>
    <w:p w14:paraId="3C9939BE" w14:textId="77777777" w:rsidR="00AF1A78" w:rsidRDefault="00AF1A78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　　</w:t>
      </w:r>
    </w:p>
    <w:p w14:paraId="5D490DA1" w14:textId="77777777" w:rsidR="00AF1A78" w:rsidRDefault="00AF1A78">
      <w:pPr>
        <w:wordWrap w:val="0"/>
        <w:autoSpaceDE w:val="0"/>
        <w:autoSpaceDN w:val="0"/>
        <w:ind w:right="420"/>
        <w:jc w:val="right"/>
        <w:rPr>
          <w:rFonts w:ascii="ＭＳ 明朝"/>
          <w:spacing w:val="105"/>
        </w:rPr>
      </w:pPr>
      <w:r>
        <w:rPr>
          <w:rFonts w:ascii="ＭＳ 明朝" w:hint="eastAsia"/>
        </w:rPr>
        <w:t xml:space="preserve">届出者　　　　　　　　　　　　　　　　　</w:t>
      </w:r>
    </w:p>
    <w:p w14:paraId="569CD0FF" w14:textId="77777777" w:rsidR="00AF1A78" w:rsidRDefault="00AF1A78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　　　　　　　　　　　　</w:t>
      </w: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2"/>
        <w:gridCol w:w="3186"/>
      </w:tblGrid>
      <w:tr w:rsidR="00AF1A78" w14:paraId="4B9E6C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762" w:type="dxa"/>
          </w:tcPr>
          <w:p w14:paraId="590ABBF9" w14:textId="77777777" w:rsidR="00AF1A78" w:rsidRDefault="00AF1A78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 xml:space="preserve">　</w:t>
            </w:r>
          </w:p>
        </w:tc>
        <w:tc>
          <w:tcPr>
            <w:tcW w:w="3186" w:type="dxa"/>
          </w:tcPr>
          <w:p w14:paraId="0BDA2A88" w14:textId="77777777" w:rsidR="00AF1A78" w:rsidRDefault="00AC6BD4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noProof/>
              </w:rPr>
              <w:pict w14:anchorId="524BCF97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31.5pt;margin-top:0;width:168pt;height:24pt;z-index:251658240;mso-position-horizontal-relative:text;mso-position-vertical-relative:text" o:allowincell="f" strokeweight=".5pt"/>
              </w:pict>
            </w:r>
            <w:r w:rsidR="00AF1A78">
              <w:rPr>
                <w:rFonts w:ascii="ＭＳ 明朝" w:hint="eastAsia"/>
              </w:rPr>
              <w:t>法人にあつては、主たる事務所の所在地、名称及び代表者の氏名</w:t>
            </w:r>
          </w:p>
        </w:tc>
      </w:tr>
    </w:tbl>
    <w:p w14:paraId="17B6A867" w14:textId="77777777" w:rsidR="00AF1A78" w:rsidRDefault="00AF1A78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 xml:space="preserve">電話番号　　　　　　　</w:t>
      </w:r>
      <w:r>
        <w:rPr>
          <w:rFonts w:ascii="ＭＳ 明朝"/>
        </w:rPr>
        <w:t>)</w:t>
      </w:r>
    </w:p>
    <w:p w14:paraId="556728B8" w14:textId="77777777" w:rsidR="00AF1A78" w:rsidRDefault="00AF1A78">
      <w:pPr>
        <w:wordWrap w:val="0"/>
        <w:autoSpaceDE w:val="0"/>
        <w:autoSpaceDN w:val="0"/>
        <w:ind w:left="210" w:firstLine="210"/>
        <w:rPr>
          <w:rFonts w:ascii="ＭＳ 明朝"/>
        </w:rPr>
      </w:pPr>
      <w:r>
        <w:rPr>
          <w:rFonts w:ascii="ＭＳ 明朝" w:hint="eastAsia"/>
        </w:rPr>
        <w:t>次のとおり屋外広告物の管理者に変更があつたので、福島県屋外広告物条例第</w:t>
      </w:r>
      <w:r>
        <w:rPr>
          <w:rFonts w:ascii="ＭＳ 明朝"/>
        </w:rPr>
        <w:t>21</w:t>
      </w:r>
      <w:r>
        <w:rPr>
          <w:rFonts w:ascii="ＭＳ 明朝" w:hint="eastAsia"/>
        </w:rPr>
        <w:t>条第</w:t>
      </w:r>
      <w:r>
        <w:rPr>
          <w:rFonts w:ascii="ＭＳ 明朝"/>
        </w:rPr>
        <w:t>2</w:t>
      </w:r>
      <w:r>
        <w:rPr>
          <w:rFonts w:ascii="ＭＳ 明朝" w:hint="eastAsia"/>
        </w:rPr>
        <w:t>項の規定により届け出ます。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"/>
        <w:gridCol w:w="1320"/>
        <w:gridCol w:w="1800"/>
        <w:gridCol w:w="1261"/>
        <w:gridCol w:w="1224"/>
        <w:gridCol w:w="2543"/>
      </w:tblGrid>
      <w:tr w:rsidR="00AF1A78" w14:paraId="4A6F42B9" w14:textId="77777777" w:rsidTr="005C513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660" w:type="dxa"/>
            <w:gridSpan w:val="2"/>
            <w:vAlign w:val="center"/>
          </w:tcPr>
          <w:p w14:paraId="7192089C" w14:textId="77777777" w:rsidR="00AF1A78" w:rsidRDefault="00AF1A78">
            <w:pPr>
              <w:widowControl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許可年月日</w:t>
            </w:r>
          </w:p>
        </w:tc>
        <w:tc>
          <w:tcPr>
            <w:tcW w:w="3061" w:type="dxa"/>
            <w:gridSpan w:val="2"/>
            <w:vAlign w:val="center"/>
          </w:tcPr>
          <w:p w14:paraId="0A614CD9" w14:textId="77777777" w:rsidR="00AF1A78" w:rsidRDefault="00AF1A78">
            <w:pPr>
              <w:wordWrap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220" w:type="dxa"/>
            <w:vAlign w:val="center"/>
          </w:tcPr>
          <w:p w14:paraId="51CDE431" w14:textId="77777777" w:rsidR="00AF1A78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許可番号</w:t>
            </w:r>
          </w:p>
        </w:tc>
        <w:tc>
          <w:tcPr>
            <w:tcW w:w="2543" w:type="dxa"/>
            <w:vAlign w:val="center"/>
          </w:tcPr>
          <w:p w14:paraId="62B810F4" w14:textId="77777777" w:rsidR="00AF1A78" w:rsidRDefault="00AF1A78" w:rsidP="001002DE">
            <w:pPr>
              <w:pStyle w:val="ac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5C5134" w14:paraId="79583C09" w14:textId="77777777" w:rsidTr="005C5134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660" w:type="dxa"/>
            <w:gridSpan w:val="2"/>
            <w:vAlign w:val="center"/>
          </w:tcPr>
          <w:p w14:paraId="295F8422" w14:textId="77777777" w:rsidR="005C5134" w:rsidRDefault="005C5134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表示区域又</w:t>
            </w:r>
            <w:r>
              <w:rPr>
                <w:rFonts w:ascii="ＭＳ 明朝" w:hint="eastAsia"/>
              </w:rPr>
              <w:t>は設置場所</w:t>
            </w:r>
          </w:p>
        </w:tc>
        <w:tc>
          <w:tcPr>
            <w:tcW w:w="3061" w:type="dxa"/>
            <w:gridSpan w:val="2"/>
            <w:vAlign w:val="center"/>
          </w:tcPr>
          <w:p w14:paraId="505CC66C" w14:textId="77777777" w:rsidR="005C5134" w:rsidRDefault="005C5134">
            <w:pPr>
              <w:pStyle w:val="aa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4" w:type="dxa"/>
            <w:vAlign w:val="center"/>
          </w:tcPr>
          <w:p w14:paraId="1234EE4F" w14:textId="77777777" w:rsidR="005C5134" w:rsidRPr="005C5134" w:rsidRDefault="005C5134" w:rsidP="00C5474E">
            <w:pPr>
              <w:pStyle w:val="aa"/>
              <w:autoSpaceDE w:val="0"/>
              <w:autoSpaceDN w:val="0"/>
            </w:pPr>
            <w:r>
              <w:rPr>
                <w:rFonts w:hint="eastAsia"/>
              </w:rPr>
              <w:t>高さ</w:t>
            </w:r>
          </w:p>
        </w:tc>
        <w:tc>
          <w:tcPr>
            <w:tcW w:w="2539" w:type="dxa"/>
            <w:vAlign w:val="center"/>
          </w:tcPr>
          <w:p w14:paraId="13A714B5" w14:textId="77777777" w:rsidR="005C5134" w:rsidRDefault="005C5134" w:rsidP="005C5134">
            <w:pPr>
              <w:pStyle w:val="aa"/>
              <w:wordWrap w:val="0"/>
              <w:autoSpaceDE w:val="0"/>
              <w:autoSpaceDN w:val="0"/>
            </w:pPr>
            <w:r>
              <w:rPr>
                <w:rFonts w:hint="eastAsia"/>
              </w:rPr>
              <w:t>（地上から広告物等の上端までの距離）</w:t>
            </w:r>
          </w:p>
          <w:p w14:paraId="0BD22C96" w14:textId="77777777" w:rsidR="005C5134" w:rsidRDefault="005C5134" w:rsidP="005C5134">
            <w:pPr>
              <w:pStyle w:val="aa"/>
              <w:wordWrap w:val="0"/>
              <w:autoSpaceDE w:val="0"/>
              <w:autoSpaceDN w:val="0"/>
            </w:pPr>
          </w:p>
          <w:p w14:paraId="19053F40" w14:textId="77777777" w:rsidR="005C5134" w:rsidRDefault="005C5134" w:rsidP="005C5134">
            <w:pPr>
              <w:pStyle w:val="aa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>□４ｍ超　　□４ｍ以下</w:t>
            </w:r>
          </w:p>
        </w:tc>
      </w:tr>
      <w:tr w:rsidR="00AF1A78" w14:paraId="76E026D4" w14:textId="77777777" w:rsidTr="005C513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660" w:type="dxa"/>
            <w:gridSpan w:val="2"/>
            <w:tcBorders>
              <w:top w:val="nil"/>
            </w:tcBorders>
            <w:vAlign w:val="center"/>
          </w:tcPr>
          <w:p w14:paraId="4904118A" w14:textId="77777777" w:rsidR="00AF1A78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int="eastAsia"/>
              </w:rPr>
              <w:t>前回の届出</w:t>
            </w:r>
          </w:p>
        </w:tc>
        <w:tc>
          <w:tcPr>
            <w:tcW w:w="6824" w:type="dxa"/>
            <w:gridSpan w:val="4"/>
            <w:vAlign w:val="center"/>
          </w:tcPr>
          <w:p w14:paraId="3C21C71B" w14:textId="77777777" w:rsidR="00AF1A78" w:rsidRDefault="00AF1A78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　　月　　日</w:t>
            </w:r>
          </w:p>
        </w:tc>
      </w:tr>
      <w:tr w:rsidR="00AF1A78" w14:paraId="3C6EFA38" w14:textId="77777777" w:rsidTr="005C5134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34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03E92EC" w14:textId="77777777" w:rsidR="00AF1A78" w:rsidRDefault="00AF1A7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3"/>
              </w:rPr>
              <w:t>管理者の変</w:t>
            </w:r>
            <w:r>
              <w:rPr>
                <w:rFonts w:ascii="ＭＳ 明朝" w:hint="eastAsia"/>
              </w:rPr>
              <w:t>更</w:t>
            </w:r>
          </w:p>
        </w:tc>
        <w:tc>
          <w:tcPr>
            <w:tcW w:w="1320" w:type="dxa"/>
            <w:vMerge w:val="restart"/>
            <w:tcBorders>
              <w:bottom w:val="nil"/>
            </w:tcBorders>
            <w:vAlign w:val="center"/>
          </w:tcPr>
          <w:p w14:paraId="4B971D9C" w14:textId="77777777" w:rsidR="00AF1A78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新管理者</w:t>
            </w:r>
          </w:p>
        </w:tc>
        <w:tc>
          <w:tcPr>
            <w:tcW w:w="6824" w:type="dxa"/>
            <w:gridSpan w:val="4"/>
            <w:vAlign w:val="center"/>
          </w:tcPr>
          <w:p w14:paraId="7F57B426" w14:textId="77777777" w:rsidR="00AF1A78" w:rsidRDefault="00AF1A78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14:paraId="62A704C6" w14:textId="77777777" w:rsidR="00AF1A78" w:rsidRDefault="00496BA3">
            <w:pPr>
              <w:pStyle w:val="ac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氏名又は名称　　　　　　　　　　　</w:t>
            </w:r>
            <w:r w:rsidR="00AF1A78">
              <w:rPr>
                <w:rFonts w:hint="eastAsia"/>
              </w:rPr>
              <w:t xml:space="preserve">　</w:t>
            </w:r>
            <w:r w:rsidR="00AF1A78">
              <w:t>(</w:t>
            </w:r>
            <w:r w:rsidR="00AF1A78">
              <w:rPr>
                <w:rFonts w:hint="eastAsia"/>
              </w:rPr>
              <w:t xml:space="preserve">電話番号　　　　</w:t>
            </w:r>
            <w:r w:rsidR="001002DE">
              <w:rPr>
                <w:rFonts w:hint="eastAsia"/>
              </w:rPr>
              <w:t xml:space="preserve">　　　　</w:t>
            </w:r>
            <w:r w:rsidR="00AF1A78">
              <w:t>)</w:t>
            </w:r>
          </w:p>
        </w:tc>
      </w:tr>
      <w:tr w:rsidR="00AF1A78" w14:paraId="4AD72D90" w14:textId="77777777" w:rsidTr="005C513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40" w:type="dxa"/>
            <w:vMerge/>
            <w:tcBorders>
              <w:top w:val="nil"/>
            </w:tcBorders>
            <w:vAlign w:val="center"/>
          </w:tcPr>
          <w:p w14:paraId="08820B77" w14:textId="77777777" w:rsidR="00AF1A78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  <w:vAlign w:val="center"/>
          </w:tcPr>
          <w:p w14:paraId="7FFE94E4" w14:textId="77777777" w:rsidR="00AF1A78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800" w:type="dxa"/>
            <w:vAlign w:val="center"/>
          </w:tcPr>
          <w:p w14:paraId="64A2E5AA" w14:textId="77777777" w:rsidR="00AF1A78" w:rsidRDefault="00AF1A78">
            <w:pPr>
              <w:pStyle w:val="ac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所持する資格</w:t>
            </w:r>
          </w:p>
        </w:tc>
        <w:tc>
          <w:tcPr>
            <w:tcW w:w="5024" w:type="dxa"/>
            <w:gridSpan w:val="3"/>
            <w:vAlign w:val="center"/>
          </w:tcPr>
          <w:p w14:paraId="585187E4" w14:textId="77777777" w:rsidR="00AF1A78" w:rsidRDefault="00AF1A78">
            <w:pPr>
              <w:pStyle w:val="ac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F1A78" w14:paraId="7E9351FB" w14:textId="77777777" w:rsidTr="005C5134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340" w:type="dxa"/>
            <w:vMerge/>
            <w:tcBorders>
              <w:top w:val="nil"/>
              <w:bottom w:val="nil"/>
            </w:tcBorders>
            <w:vAlign w:val="center"/>
          </w:tcPr>
          <w:p w14:paraId="3BFBD131" w14:textId="77777777" w:rsidR="00AF1A78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320" w:type="dxa"/>
            <w:vMerge w:val="restart"/>
            <w:tcBorders>
              <w:bottom w:val="nil"/>
            </w:tcBorders>
            <w:vAlign w:val="center"/>
          </w:tcPr>
          <w:p w14:paraId="46952383" w14:textId="77777777" w:rsidR="00AF1A78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旧管理者</w:t>
            </w:r>
          </w:p>
        </w:tc>
        <w:tc>
          <w:tcPr>
            <w:tcW w:w="6824" w:type="dxa"/>
            <w:gridSpan w:val="4"/>
            <w:vAlign w:val="center"/>
          </w:tcPr>
          <w:p w14:paraId="628022D8" w14:textId="77777777" w:rsidR="00AF1A78" w:rsidRDefault="00AF1A78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14:paraId="68C59288" w14:textId="77777777" w:rsidR="00AF1A78" w:rsidRDefault="00AF1A78">
            <w:pPr>
              <w:pStyle w:val="ac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氏名又は名称　　　　　　　　　　　　</w:t>
            </w:r>
            <w:r>
              <w:t>(</w:t>
            </w:r>
            <w:r>
              <w:rPr>
                <w:rFonts w:hint="eastAsia"/>
              </w:rPr>
              <w:t xml:space="preserve">電話番号　　　　</w:t>
            </w:r>
            <w:r w:rsidR="001002DE"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AF1A78" w14:paraId="448E2C51" w14:textId="77777777" w:rsidTr="005C513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40" w:type="dxa"/>
            <w:vMerge/>
            <w:tcBorders>
              <w:top w:val="nil"/>
            </w:tcBorders>
            <w:vAlign w:val="center"/>
          </w:tcPr>
          <w:p w14:paraId="74BCFD92" w14:textId="77777777" w:rsidR="00AF1A78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  <w:vAlign w:val="center"/>
          </w:tcPr>
          <w:p w14:paraId="1158BFC1" w14:textId="77777777" w:rsidR="00AF1A78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800" w:type="dxa"/>
            <w:vAlign w:val="center"/>
          </w:tcPr>
          <w:p w14:paraId="14C11061" w14:textId="77777777" w:rsidR="00AF1A78" w:rsidRDefault="00AF1A78">
            <w:pPr>
              <w:pStyle w:val="ac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所持する資格</w:t>
            </w:r>
          </w:p>
        </w:tc>
        <w:tc>
          <w:tcPr>
            <w:tcW w:w="5024" w:type="dxa"/>
            <w:gridSpan w:val="3"/>
            <w:vAlign w:val="center"/>
          </w:tcPr>
          <w:p w14:paraId="4D9E14BB" w14:textId="77777777" w:rsidR="00AF1A78" w:rsidRDefault="00AF1A78">
            <w:pPr>
              <w:pStyle w:val="ac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F1A78" w14:paraId="0B5646B9" w14:textId="77777777" w:rsidTr="005C5134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340" w:type="dxa"/>
            <w:vMerge w:val="restart"/>
            <w:tcBorders>
              <w:bottom w:val="nil"/>
            </w:tcBorders>
            <w:vAlign w:val="bottom"/>
          </w:tcPr>
          <w:p w14:paraId="1D46E5DC" w14:textId="77777777" w:rsidR="00AF1A78" w:rsidRDefault="00AF1A78">
            <w:pPr>
              <w:wordWrap w:val="0"/>
              <w:autoSpaceDE w:val="0"/>
              <w:autoSpaceDN w:val="0"/>
              <w:spacing w:line="400" w:lineRule="exact"/>
              <w:ind w:left="-28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3"/>
              </w:rPr>
              <w:t>住所等の変</w:t>
            </w:r>
            <w:r>
              <w:rPr>
                <w:rFonts w:ascii="ＭＳ 明朝" w:hint="eastAsia"/>
              </w:rPr>
              <w:t>更</w:t>
            </w:r>
          </w:p>
        </w:tc>
        <w:tc>
          <w:tcPr>
            <w:tcW w:w="1320" w:type="dxa"/>
            <w:vMerge w:val="restart"/>
            <w:tcBorders>
              <w:bottom w:val="nil"/>
            </w:tcBorders>
            <w:vAlign w:val="center"/>
          </w:tcPr>
          <w:p w14:paraId="43ECF8DF" w14:textId="77777777" w:rsidR="00AF1A78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新住所等</w:t>
            </w:r>
          </w:p>
        </w:tc>
        <w:tc>
          <w:tcPr>
            <w:tcW w:w="6824" w:type="dxa"/>
            <w:gridSpan w:val="4"/>
            <w:vAlign w:val="center"/>
          </w:tcPr>
          <w:p w14:paraId="75145594" w14:textId="77777777" w:rsidR="00AF1A78" w:rsidRDefault="00AF1A78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14:paraId="2824156A" w14:textId="77777777" w:rsidR="00AF1A78" w:rsidRDefault="00AF1A78">
            <w:pPr>
              <w:pStyle w:val="ac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氏名又は名称　　　　　　　　　　　　</w:t>
            </w:r>
            <w:r>
              <w:t>(</w:t>
            </w:r>
            <w:r>
              <w:rPr>
                <w:rFonts w:hint="eastAsia"/>
              </w:rPr>
              <w:t xml:space="preserve">電話番号　　　</w:t>
            </w:r>
            <w:r w:rsidR="001002D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AF1A78" w14:paraId="6BB8CEA7" w14:textId="77777777" w:rsidTr="005C513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40" w:type="dxa"/>
            <w:vMerge/>
            <w:tcBorders>
              <w:top w:val="nil"/>
            </w:tcBorders>
            <w:vAlign w:val="center"/>
          </w:tcPr>
          <w:p w14:paraId="07E3D810" w14:textId="77777777" w:rsidR="00AF1A78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320" w:type="dxa"/>
            <w:vMerge/>
            <w:tcBorders>
              <w:top w:val="nil"/>
              <w:bottom w:val="nil"/>
            </w:tcBorders>
            <w:vAlign w:val="center"/>
          </w:tcPr>
          <w:p w14:paraId="4AE4A1C6" w14:textId="77777777" w:rsidR="00AF1A78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14:paraId="401EF91A" w14:textId="77777777" w:rsidR="00AF1A78" w:rsidRDefault="00AF1A78">
            <w:pPr>
              <w:pStyle w:val="ac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所持する資格</w:t>
            </w:r>
          </w:p>
        </w:tc>
        <w:tc>
          <w:tcPr>
            <w:tcW w:w="5024" w:type="dxa"/>
            <w:gridSpan w:val="3"/>
            <w:tcBorders>
              <w:bottom w:val="nil"/>
            </w:tcBorders>
            <w:vAlign w:val="center"/>
          </w:tcPr>
          <w:p w14:paraId="7F4741EB" w14:textId="77777777" w:rsidR="00AF1A78" w:rsidRDefault="00AF1A78">
            <w:pPr>
              <w:pStyle w:val="ac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F1A78" w14:paraId="4E3C5FC3" w14:textId="77777777" w:rsidTr="005C5134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340" w:type="dxa"/>
            <w:vMerge/>
            <w:tcBorders>
              <w:top w:val="nil"/>
              <w:bottom w:val="nil"/>
            </w:tcBorders>
            <w:vAlign w:val="center"/>
          </w:tcPr>
          <w:p w14:paraId="2BDCC74B" w14:textId="77777777" w:rsidR="00AF1A78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320" w:type="dxa"/>
            <w:vMerge w:val="restart"/>
            <w:tcBorders>
              <w:bottom w:val="nil"/>
            </w:tcBorders>
            <w:vAlign w:val="center"/>
          </w:tcPr>
          <w:p w14:paraId="4FD64E01" w14:textId="77777777" w:rsidR="00AF1A78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旧住所等</w:t>
            </w:r>
          </w:p>
        </w:tc>
        <w:tc>
          <w:tcPr>
            <w:tcW w:w="6824" w:type="dxa"/>
            <w:gridSpan w:val="4"/>
            <w:tcBorders>
              <w:bottom w:val="nil"/>
            </w:tcBorders>
            <w:vAlign w:val="center"/>
          </w:tcPr>
          <w:p w14:paraId="6B7B5A52" w14:textId="77777777" w:rsidR="00AF1A78" w:rsidRDefault="00AF1A78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14:paraId="7644F372" w14:textId="77777777" w:rsidR="00AF1A78" w:rsidRDefault="00AF1A78">
            <w:pPr>
              <w:pStyle w:val="ac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氏名又は名称　　　　　　　　　　　　</w:t>
            </w:r>
            <w:r>
              <w:t>(</w:t>
            </w:r>
            <w:r>
              <w:rPr>
                <w:rFonts w:hint="eastAsia"/>
              </w:rPr>
              <w:t xml:space="preserve">電話番号　　　</w:t>
            </w:r>
            <w:r w:rsidR="001002D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AF1A78" w14:paraId="180D8CB8" w14:textId="77777777" w:rsidTr="005C513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40" w:type="dxa"/>
            <w:vMerge/>
            <w:tcBorders>
              <w:top w:val="nil"/>
            </w:tcBorders>
            <w:vAlign w:val="center"/>
          </w:tcPr>
          <w:p w14:paraId="7D32A5B6" w14:textId="77777777" w:rsidR="00AF1A78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  <w:vAlign w:val="center"/>
          </w:tcPr>
          <w:p w14:paraId="1B0C2A36" w14:textId="77777777" w:rsidR="00AF1A78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3CBC0D18" w14:textId="77777777" w:rsidR="00AF1A78" w:rsidRDefault="00AF1A78">
            <w:pPr>
              <w:pStyle w:val="ac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所持する資格</w:t>
            </w:r>
          </w:p>
        </w:tc>
        <w:tc>
          <w:tcPr>
            <w:tcW w:w="5024" w:type="dxa"/>
            <w:gridSpan w:val="3"/>
            <w:tcBorders>
              <w:top w:val="nil"/>
            </w:tcBorders>
            <w:vAlign w:val="center"/>
          </w:tcPr>
          <w:p w14:paraId="154F2365" w14:textId="77777777" w:rsidR="00AF1A78" w:rsidRDefault="00AF1A78">
            <w:pPr>
              <w:pStyle w:val="ac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ADC3D11" w14:textId="77777777" w:rsidR="00AF1A78" w:rsidRDefault="00AF1A78">
      <w:pPr>
        <w:wordWrap w:val="0"/>
        <w:autoSpaceDE w:val="0"/>
        <w:autoSpaceDN w:val="0"/>
        <w:ind w:left="210"/>
        <w:rPr>
          <w:rFonts w:ascii="ＭＳ 明朝"/>
        </w:rPr>
      </w:pPr>
      <w:r>
        <w:rPr>
          <w:rFonts w:ascii="ＭＳ 明朝" w:hint="eastAsia"/>
        </w:rPr>
        <w:t>注</w:t>
      </w:r>
    </w:p>
    <w:p w14:paraId="4E1FA74B" w14:textId="77777777" w:rsidR="00AF1A78" w:rsidRDefault="00AF1A78">
      <w:pPr>
        <w:pStyle w:val="3"/>
        <w:ind w:left="525" w:hanging="105"/>
        <w:rPr>
          <w:rFonts w:ascii="ＭＳ 明朝"/>
        </w:rPr>
      </w:pPr>
      <w:r>
        <w:rPr>
          <w:rFonts w:ascii="ＭＳ 明朝"/>
        </w:rPr>
        <w:t>1</w:t>
      </w:r>
      <w:r>
        <w:rPr>
          <w:rFonts w:ascii="ＭＳ 明朝" w:hint="eastAsia"/>
        </w:rPr>
        <w:t xml:space="preserve">　管理者の変更の欄及び住所等の変更の欄は、届け出る内容によりいずれかに記入すること。</w:t>
      </w:r>
    </w:p>
    <w:p w14:paraId="2F61B43A" w14:textId="77777777" w:rsidR="00AF1A78" w:rsidRDefault="00AF1A78">
      <w:pPr>
        <w:pStyle w:val="3"/>
        <w:ind w:left="525" w:hanging="105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所持する資格の欄は、広告物等の管理に関し特別な資格を有する場合に記入すること。</w:t>
      </w:r>
      <w:r w:rsidR="005C5134">
        <w:rPr>
          <w:rFonts w:ascii="ＭＳ 明朝" w:hint="eastAsia"/>
        </w:rPr>
        <w:t>なお、</w:t>
      </w:r>
      <w:r w:rsidR="005C5134" w:rsidRPr="005C5134">
        <w:rPr>
          <w:rFonts w:ascii="ＭＳ 明朝" w:hint="eastAsia"/>
        </w:rPr>
        <w:t>広告物等の高さが４ｍ超の場合、条例第１４条の２第２項に定める資格を記入し、資格を証明する書類の写しを添付すること。</w:t>
      </w:r>
    </w:p>
    <w:sectPr w:rsidR="00AF1A7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FFFD2" w14:textId="77777777" w:rsidR="00877F0E" w:rsidRDefault="00877F0E" w:rsidP="00B90606">
      <w:r>
        <w:separator/>
      </w:r>
    </w:p>
  </w:endnote>
  <w:endnote w:type="continuationSeparator" w:id="0">
    <w:p w14:paraId="3ECC53AA" w14:textId="77777777" w:rsidR="00877F0E" w:rsidRDefault="00877F0E" w:rsidP="00B9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7A860" w14:textId="77777777" w:rsidR="00877F0E" w:rsidRDefault="00877F0E" w:rsidP="00B90606">
      <w:r>
        <w:separator/>
      </w:r>
    </w:p>
  </w:footnote>
  <w:footnote w:type="continuationSeparator" w:id="0">
    <w:p w14:paraId="37BEF965" w14:textId="77777777" w:rsidR="00877F0E" w:rsidRDefault="00877F0E" w:rsidP="00B90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835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Moves/>
  <w:defaultTabStop w:val="851"/>
  <w:drawingGridHorizontalSpacing w:val="20"/>
  <w:drawingGridVerticalSpacing w:val="20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F1A78"/>
    <w:rsid w:val="001002DE"/>
    <w:rsid w:val="00496BA3"/>
    <w:rsid w:val="004E02A1"/>
    <w:rsid w:val="00544B84"/>
    <w:rsid w:val="005C5134"/>
    <w:rsid w:val="00877F0E"/>
    <w:rsid w:val="008C7A00"/>
    <w:rsid w:val="00A3257B"/>
    <w:rsid w:val="00AC6BD4"/>
    <w:rsid w:val="00AF1A78"/>
    <w:rsid w:val="00B90606"/>
    <w:rsid w:val="00C5474E"/>
    <w:rsid w:val="00C740A9"/>
    <w:rsid w:val="00D8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A7BCF69"/>
  <w14:defaultImageDpi w14:val="0"/>
  <w15:docId w15:val="{56CD5E5E-934F-4E1C-BBDC-D58E13A1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  <w:rPr>
      <w:rFonts w:ascii="ＭＳ 明朝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kern w:val="2"/>
      <w:sz w:val="21"/>
    </w:rPr>
  </w:style>
  <w:style w:type="paragraph" w:styleId="ae">
    <w:name w:val="Body Text Indent"/>
    <w:basedOn w:val="a"/>
    <w:link w:val="af"/>
    <w:uiPriority w:val="99"/>
    <w:semiHidden/>
    <w:pPr>
      <w:wordWrap w:val="0"/>
      <w:overflowPunct w:val="0"/>
      <w:autoSpaceDE w:val="0"/>
      <w:autoSpaceDN w:val="0"/>
      <w:ind w:left="210" w:firstLine="210"/>
    </w:pPr>
    <w:rPr>
      <w:rFonts w:ascii="ＭＳ 明朝"/>
    </w:rPr>
  </w:style>
  <w:style w:type="character" w:customStyle="1" w:styleId="af">
    <w:name w:val="本文インデント (文字)"/>
    <w:basedOn w:val="a0"/>
    <w:link w:val="ae"/>
    <w:uiPriority w:val="99"/>
    <w:semiHidden/>
    <w:locked/>
    <w:rPr>
      <w:rFonts w:cs="Times New Roman"/>
      <w:kern w:val="2"/>
      <w:sz w:val="21"/>
    </w:rPr>
  </w:style>
  <w:style w:type="paragraph" w:styleId="af0">
    <w:name w:val="Body Text"/>
    <w:basedOn w:val="a"/>
    <w:link w:val="af1"/>
    <w:uiPriority w:val="99"/>
    <w:semiHidden/>
    <w:pPr>
      <w:wordWrap w:val="0"/>
      <w:ind w:right="420"/>
      <w:jc w:val="right"/>
    </w:pPr>
    <w:rPr>
      <w:rFonts w:ascii="ＭＳ 明朝"/>
    </w:rPr>
  </w:style>
  <w:style w:type="character" w:customStyle="1" w:styleId="af1">
    <w:name w:val="本文 (文字)"/>
    <w:basedOn w:val="a0"/>
    <w:link w:val="af0"/>
    <w:uiPriority w:val="99"/>
    <w:semiHidden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ind w:left="420" w:firstLine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autoSpaceDE w:val="0"/>
      <w:autoSpaceDN w:val="0"/>
      <w:ind w:left="630" w:hanging="21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RB&#65293;EF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7F26D-9C06-4F24-A206-BD35B95B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RB－EF2</Template>
  <TotalTime>0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様式第10号の2(第15条関係)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様式第10号の2(第15条関係)</dc:title>
  <dc:subject/>
  <dc:creator>(株)ぎょうせい</dc:creator>
  <cp:keywords/>
  <dc:description/>
  <cp:lastModifiedBy>横山　流星</cp:lastModifiedBy>
  <cp:revision>2</cp:revision>
  <cp:lastPrinted>2025-03-10T07:37:00Z</cp:lastPrinted>
  <dcterms:created xsi:type="dcterms:W3CDTF">2025-03-10T07:37:00Z</dcterms:created>
  <dcterms:modified xsi:type="dcterms:W3CDTF">2025-03-10T07:37:00Z</dcterms:modified>
</cp:coreProperties>
</file>