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6" w:rsidRDefault="000510F6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694"/>
        <w:gridCol w:w="348"/>
        <w:gridCol w:w="1843"/>
        <w:gridCol w:w="1701"/>
        <w:gridCol w:w="2484"/>
        <w:gridCol w:w="224"/>
      </w:tblGrid>
      <w:tr w:rsidR="000510F6">
        <w:tblPrEx>
          <w:tblCellMar>
            <w:top w:w="0" w:type="dxa"/>
            <w:bottom w:w="0" w:type="dxa"/>
          </w:tblCellMar>
        </w:tblPrEx>
        <w:trPr>
          <w:trHeight w:val="3880"/>
        </w:trPr>
        <w:tc>
          <w:tcPr>
            <w:tcW w:w="8520" w:type="dxa"/>
            <w:gridSpan w:val="7"/>
            <w:tcBorders>
              <w:bottom w:val="nil"/>
            </w:tcBorders>
          </w:tcPr>
          <w:p w:rsidR="000510F6" w:rsidRDefault="004A72A5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761365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pt;margin-top:59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OmaLoPgAAAACwEAAA8AAABkcnMvZG93&#10;bnJldi54bWxMj8FOwzAQRO9I/IO1SNyo04BaJ8SpUCVED0iI0gs311mSQLyOYjdJ/57lRI87M5p9&#10;U2xm14kRh9B60rBcJCCQrK9aqjUcPp7vFIgQDVWm84QazhhgU15fFSav/ETvOO5jLbiEQm40NDH2&#10;uZTBNuhMWPgeib0vPzgT+RxqWQ1m4nLXyTRJVtKZlvhDY3rcNmh/9ienwW5fdofVWtnzm/p+VWH3&#10;Oamx1/r2Zn56BBFxjv9h+MNndCiZ6ehPVAXRaVhnirdENpZZBoITKk1ZObLycJ+BLAt5uaH8BQ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OmaLoP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0510F6">
              <w:rPr>
                <w:rFonts w:hint="eastAsia"/>
              </w:rPr>
              <w:t xml:space="preserve">　　年　　月　　日　</w:t>
            </w:r>
          </w:p>
          <w:p w:rsidR="000510F6" w:rsidRDefault="000510F6">
            <w:pPr>
              <w:spacing w:before="120"/>
            </w:pPr>
            <w:r>
              <w:rPr>
                <w:rFonts w:hint="eastAsia"/>
              </w:rPr>
              <w:t xml:space="preserve">　本宮市長</w:t>
            </w:r>
          </w:p>
          <w:p w:rsidR="000510F6" w:rsidRDefault="000510F6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0510F6" w:rsidRDefault="000510F6">
            <w:pPr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0510F6" w:rsidRDefault="000510F6"/>
          <w:p w:rsidR="000510F6" w:rsidRDefault="000510F6">
            <w:pPr>
              <w:spacing w:before="120"/>
              <w:jc w:val="center"/>
            </w:pPr>
            <w:r>
              <w:rPr>
                <w:rFonts w:hint="eastAsia"/>
              </w:rPr>
              <w:t>補助金交付請求書</w:t>
            </w:r>
          </w:p>
          <w:p w:rsidR="000510F6" w:rsidRDefault="000510F6"/>
          <w:p w:rsidR="000510F6" w:rsidRDefault="000510F6">
            <w:pPr>
              <w:spacing w:line="300" w:lineRule="auto"/>
            </w:pPr>
            <w:r>
              <w:rPr>
                <w:rFonts w:hint="eastAsia"/>
              </w:rPr>
              <w:t xml:space="preserve">　　　　　年　　月　　日付け本宮市指令上第　　号で交付決定のあった、本宮市浄化槽設備整備事業補助金について、下記により金　　　　　　　　円を交付してくださるよう請求します。</w:t>
            </w:r>
          </w:p>
          <w:p w:rsidR="000510F6" w:rsidRDefault="000510F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376" w:type="dxa"/>
            <w:gridSpan w:val="4"/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0510F6" w:rsidRDefault="000510F6"/>
        </w:tc>
        <w:tc>
          <w:tcPr>
            <w:tcW w:w="1694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376" w:type="dxa"/>
            <w:gridSpan w:val="4"/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0510F6" w:rsidRDefault="000510F6"/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0510F6" w:rsidRDefault="000510F6"/>
        </w:tc>
        <w:tc>
          <w:tcPr>
            <w:tcW w:w="1694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376" w:type="dxa"/>
            <w:gridSpan w:val="4"/>
            <w:vAlign w:val="center"/>
          </w:tcPr>
          <w:p w:rsidR="000510F6" w:rsidRDefault="000510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0510F6" w:rsidRDefault="000510F6"/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0510F6" w:rsidRDefault="000510F6"/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交付決定額</w:t>
            </w:r>
            <w:r>
              <w:t>(A)</w:t>
            </w:r>
          </w:p>
        </w:tc>
        <w:tc>
          <w:tcPr>
            <w:tcW w:w="6376" w:type="dxa"/>
            <w:gridSpan w:val="4"/>
            <w:vAlign w:val="center"/>
          </w:tcPr>
          <w:p w:rsidR="000510F6" w:rsidRPr="00286168" w:rsidRDefault="000510F6">
            <w:r w:rsidRPr="00286168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0510F6" w:rsidRDefault="000510F6"/>
        </w:tc>
      </w:tr>
      <w:tr w:rsidR="00897217" w:rsidTr="0061135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897217" w:rsidRDefault="00897217"/>
        </w:tc>
        <w:tc>
          <w:tcPr>
            <w:tcW w:w="1694" w:type="dxa"/>
            <w:vMerge/>
            <w:tcBorders>
              <w:top w:val="nil"/>
            </w:tcBorders>
            <w:vAlign w:val="center"/>
          </w:tcPr>
          <w:p w:rsidR="00897217" w:rsidRDefault="00897217">
            <w:pPr>
              <w:jc w:val="distribute"/>
            </w:pPr>
          </w:p>
        </w:tc>
        <w:tc>
          <w:tcPr>
            <w:tcW w:w="348" w:type="dxa"/>
            <w:tcBorders>
              <w:right w:val="dashed" w:sz="4" w:space="0" w:color="auto"/>
            </w:tcBorders>
            <w:textDirection w:val="tbRlV"/>
            <w:vAlign w:val="center"/>
          </w:tcPr>
          <w:p w:rsidR="00897217" w:rsidRDefault="00897217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843" w:type="dxa"/>
            <w:tcBorders>
              <w:left w:val="nil"/>
              <w:right w:val="dashed" w:sz="4" w:space="0" w:color="auto"/>
            </w:tcBorders>
            <w:vAlign w:val="center"/>
          </w:tcPr>
          <w:p w:rsidR="00897217" w:rsidRPr="0061135D" w:rsidRDefault="00897217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浄化槽設置補助金</w:t>
            </w:r>
            <w:r w:rsidRPr="0061135D">
              <w:rPr>
                <w:sz w:val="18"/>
              </w:rPr>
              <w:t>)</w:t>
            </w:r>
          </w:p>
          <w:p w:rsidR="00897217" w:rsidRDefault="008972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897217" w:rsidRPr="0061135D" w:rsidRDefault="00897217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撤去費用補助金</w:t>
            </w:r>
            <w:r w:rsidRPr="0061135D">
              <w:rPr>
                <w:sz w:val="18"/>
              </w:rPr>
              <w:t>)</w:t>
            </w:r>
          </w:p>
          <w:p w:rsidR="00897217" w:rsidRDefault="008972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97217" w:rsidRPr="00286168" w:rsidRDefault="0061135D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  <w:r w:rsidRPr="00286168">
              <w:rPr>
                <w:sz w:val="18"/>
              </w:rPr>
              <w:t>(</w:t>
            </w:r>
            <w:r w:rsidRPr="00286168">
              <w:rPr>
                <w:rFonts w:hint="eastAsia"/>
                <w:sz w:val="18"/>
              </w:rPr>
              <w:t>宅内配管工事費用補助金</w:t>
            </w:r>
            <w:r w:rsidRPr="00286168">
              <w:rPr>
                <w:sz w:val="18"/>
              </w:rPr>
              <w:t>)</w:t>
            </w:r>
          </w:p>
          <w:p w:rsidR="00897217" w:rsidRPr="00286168" w:rsidRDefault="0061135D">
            <w:pPr>
              <w:jc w:val="right"/>
            </w:pPr>
            <w:r w:rsidRPr="00286168"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897217" w:rsidRDefault="00897217"/>
        </w:tc>
      </w:tr>
      <w:tr w:rsidR="00897217" w:rsidTr="00C8306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897217" w:rsidRDefault="00897217"/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:rsidR="00897217" w:rsidRDefault="00897217">
            <w:pPr>
              <w:jc w:val="distribute"/>
            </w:pPr>
            <w:r>
              <w:rPr>
                <w:rFonts w:hint="eastAsia"/>
              </w:rPr>
              <w:t xml:space="preserve">受領済額　</w:t>
            </w:r>
            <w:r>
              <w:t>(B)</w:t>
            </w:r>
          </w:p>
        </w:tc>
        <w:tc>
          <w:tcPr>
            <w:tcW w:w="6376" w:type="dxa"/>
            <w:gridSpan w:val="4"/>
            <w:vAlign w:val="center"/>
          </w:tcPr>
          <w:p w:rsidR="00897217" w:rsidRPr="00286168" w:rsidRDefault="00897217" w:rsidP="00897217">
            <w:r w:rsidRPr="00286168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897217" w:rsidRDefault="00897217"/>
        </w:tc>
      </w:tr>
      <w:tr w:rsidR="0061135D" w:rsidTr="0061135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  <w:tc>
          <w:tcPr>
            <w:tcW w:w="1694" w:type="dxa"/>
            <w:vMerge/>
            <w:tcBorders>
              <w:top w:val="nil"/>
            </w:tcBorders>
            <w:vAlign w:val="center"/>
          </w:tcPr>
          <w:p w:rsidR="0061135D" w:rsidRDefault="0061135D" w:rsidP="0061135D">
            <w:pPr>
              <w:jc w:val="distribute"/>
            </w:pPr>
          </w:p>
        </w:tc>
        <w:tc>
          <w:tcPr>
            <w:tcW w:w="348" w:type="dxa"/>
            <w:tcBorders>
              <w:right w:val="dashed" w:sz="4" w:space="0" w:color="auto"/>
            </w:tcBorders>
            <w:textDirection w:val="tbRlV"/>
            <w:vAlign w:val="center"/>
          </w:tcPr>
          <w:p w:rsidR="0061135D" w:rsidRDefault="0061135D" w:rsidP="0061135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843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浄化槽設置補助金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撤去費用補助金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61135D" w:rsidRPr="00286168" w:rsidRDefault="0061135D" w:rsidP="0061135D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  <w:r w:rsidRPr="00286168">
              <w:rPr>
                <w:sz w:val="18"/>
              </w:rPr>
              <w:t>(</w:t>
            </w:r>
            <w:r w:rsidRPr="00286168">
              <w:rPr>
                <w:rFonts w:hint="eastAsia"/>
                <w:sz w:val="18"/>
              </w:rPr>
              <w:t>宅内配管工事費用補助金</w:t>
            </w:r>
            <w:r w:rsidRPr="00286168">
              <w:rPr>
                <w:sz w:val="18"/>
              </w:rPr>
              <w:t>)</w:t>
            </w:r>
          </w:p>
          <w:p w:rsidR="0061135D" w:rsidRPr="00286168" w:rsidRDefault="0061135D" w:rsidP="0061135D">
            <w:pPr>
              <w:jc w:val="right"/>
            </w:pPr>
            <w:r w:rsidRPr="00286168"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</w:tr>
      <w:tr w:rsidR="0061135D" w:rsidTr="00803E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:rsidR="0061135D" w:rsidRDefault="0061135D" w:rsidP="0061135D">
            <w:pPr>
              <w:jc w:val="distribute"/>
            </w:pPr>
            <w:r>
              <w:rPr>
                <w:rFonts w:hint="eastAsia"/>
              </w:rPr>
              <w:t>今回請求額</w:t>
            </w:r>
            <w:r>
              <w:t>(C)</w:t>
            </w:r>
          </w:p>
        </w:tc>
        <w:tc>
          <w:tcPr>
            <w:tcW w:w="6376" w:type="dxa"/>
            <w:gridSpan w:val="4"/>
            <w:vAlign w:val="center"/>
          </w:tcPr>
          <w:p w:rsidR="0061135D" w:rsidRPr="00286168" w:rsidRDefault="0061135D" w:rsidP="0061135D">
            <w:r w:rsidRPr="00286168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</w:tr>
      <w:tr w:rsidR="0061135D" w:rsidTr="0061135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  <w:tc>
          <w:tcPr>
            <w:tcW w:w="1694" w:type="dxa"/>
            <w:vMerge/>
            <w:tcBorders>
              <w:top w:val="nil"/>
            </w:tcBorders>
            <w:vAlign w:val="center"/>
          </w:tcPr>
          <w:p w:rsidR="0061135D" w:rsidRDefault="0061135D" w:rsidP="0061135D">
            <w:pPr>
              <w:jc w:val="distribute"/>
            </w:pPr>
          </w:p>
        </w:tc>
        <w:tc>
          <w:tcPr>
            <w:tcW w:w="348" w:type="dxa"/>
            <w:tcBorders>
              <w:right w:val="dashed" w:sz="4" w:space="0" w:color="auto"/>
            </w:tcBorders>
            <w:textDirection w:val="tbRlV"/>
            <w:vAlign w:val="center"/>
          </w:tcPr>
          <w:p w:rsidR="0061135D" w:rsidRDefault="0061135D" w:rsidP="0061135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843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浄化槽設置補助金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撤去費用補助金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61135D" w:rsidRPr="00286168" w:rsidRDefault="0061135D" w:rsidP="0061135D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  <w:r w:rsidRPr="00286168">
              <w:rPr>
                <w:sz w:val="18"/>
              </w:rPr>
              <w:t>(</w:t>
            </w:r>
            <w:r w:rsidRPr="00286168">
              <w:rPr>
                <w:rFonts w:hint="eastAsia"/>
                <w:sz w:val="18"/>
              </w:rPr>
              <w:t>宅内配管工事費用補助金</w:t>
            </w:r>
            <w:r w:rsidRPr="00286168">
              <w:rPr>
                <w:sz w:val="18"/>
              </w:rPr>
              <w:t>)</w:t>
            </w:r>
          </w:p>
          <w:p w:rsidR="0061135D" w:rsidRPr="00286168" w:rsidRDefault="0061135D" w:rsidP="0061135D">
            <w:pPr>
              <w:jc w:val="right"/>
            </w:pPr>
            <w:r w:rsidRPr="00286168"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</w:tr>
      <w:tr w:rsidR="0061135D" w:rsidTr="00661F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:rsidR="0061135D" w:rsidRDefault="0061135D" w:rsidP="0061135D">
            <w:pPr>
              <w:jc w:val="distribute"/>
            </w:pPr>
            <w:r>
              <w:rPr>
                <w:rFonts w:hint="eastAsia"/>
              </w:rPr>
              <w:t>残額</w:t>
            </w:r>
          </w:p>
          <w:p w:rsidR="0061135D" w:rsidRDefault="0061135D" w:rsidP="0061135D">
            <w:pPr>
              <w:jc w:val="distribute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  <w:r>
              <w:rPr>
                <w:rFonts w:hint="eastAsia"/>
              </w:rPr>
              <w:t>－</w:t>
            </w:r>
            <w:r>
              <w:t>(C)</w:t>
            </w:r>
          </w:p>
        </w:tc>
        <w:tc>
          <w:tcPr>
            <w:tcW w:w="6376" w:type="dxa"/>
            <w:gridSpan w:val="4"/>
            <w:vAlign w:val="center"/>
          </w:tcPr>
          <w:p w:rsidR="0061135D" w:rsidRPr="00286168" w:rsidRDefault="0061135D" w:rsidP="0061135D">
            <w:r w:rsidRPr="00286168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</w:tr>
      <w:tr w:rsidR="0061135D" w:rsidTr="0061135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6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  <w:tc>
          <w:tcPr>
            <w:tcW w:w="1694" w:type="dxa"/>
            <w:vMerge/>
            <w:tcBorders>
              <w:top w:val="nil"/>
            </w:tcBorders>
            <w:vAlign w:val="center"/>
          </w:tcPr>
          <w:p w:rsidR="0061135D" w:rsidRDefault="0061135D" w:rsidP="0061135D">
            <w:pPr>
              <w:jc w:val="distribute"/>
            </w:pPr>
          </w:p>
        </w:tc>
        <w:tc>
          <w:tcPr>
            <w:tcW w:w="348" w:type="dxa"/>
            <w:tcBorders>
              <w:right w:val="dashed" w:sz="4" w:space="0" w:color="auto"/>
            </w:tcBorders>
            <w:textDirection w:val="tbRlV"/>
            <w:vAlign w:val="center"/>
          </w:tcPr>
          <w:p w:rsidR="0061135D" w:rsidRDefault="0061135D" w:rsidP="0061135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843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浄化槽設置補助金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61135D" w:rsidRPr="0061135D" w:rsidRDefault="0061135D" w:rsidP="0061135D">
            <w:pPr>
              <w:rPr>
                <w:sz w:val="18"/>
              </w:rPr>
            </w:pPr>
            <w:r w:rsidRPr="0061135D">
              <w:rPr>
                <w:sz w:val="18"/>
              </w:rPr>
              <w:t>(</w:t>
            </w:r>
            <w:r w:rsidRPr="0061135D">
              <w:rPr>
                <w:rFonts w:hint="eastAsia"/>
                <w:sz w:val="18"/>
              </w:rPr>
              <w:t>撤去費用補助金</w:t>
            </w:r>
            <w:r w:rsidRPr="0061135D">
              <w:rPr>
                <w:sz w:val="18"/>
              </w:rPr>
              <w:t>)</w:t>
            </w:r>
          </w:p>
          <w:p w:rsidR="0061135D" w:rsidRDefault="0061135D" w:rsidP="0061135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61135D" w:rsidRPr="00286168" w:rsidRDefault="0061135D" w:rsidP="0061135D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  <w:r w:rsidRPr="00286168">
              <w:rPr>
                <w:sz w:val="18"/>
              </w:rPr>
              <w:t>(</w:t>
            </w:r>
            <w:r w:rsidRPr="00286168">
              <w:rPr>
                <w:rFonts w:hint="eastAsia"/>
                <w:sz w:val="18"/>
              </w:rPr>
              <w:t>宅内配管工事費用補助金</w:t>
            </w:r>
            <w:r w:rsidRPr="00286168">
              <w:rPr>
                <w:sz w:val="18"/>
              </w:rPr>
              <w:t>)</w:t>
            </w:r>
          </w:p>
          <w:p w:rsidR="0061135D" w:rsidRPr="00286168" w:rsidRDefault="0061135D" w:rsidP="0061135D">
            <w:pPr>
              <w:jc w:val="right"/>
            </w:pPr>
            <w:r w:rsidRPr="00286168"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61135D" w:rsidRDefault="0061135D" w:rsidP="0061135D"/>
        </w:tc>
      </w:tr>
      <w:tr w:rsidR="0061135D" w:rsidTr="005B567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520" w:type="dxa"/>
            <w:gridSpan w:val="7"/>
            <w:tcBorders>
              <w:top w:val="nil"/>
            </w:tcBorders>
          </w:tcPr>
          <w:p w:rsidR="0061135D" w:rsidRPr="007B1CC5" w:rsidRDefault="0061135D" w:rsidP="0061135D">
            <w:pPr>
              <w:rPr>
                <w:u w:val="single"/>
              </w:rPr>
            </w:pPr>
          </w:p>
        </w:tc>
      </w:tr>
    </w:tbl>
    <w:p w:rsidR="000510F6" w:rsidRDefault="000510F6">
      <w:pPr>
        <w:spacing w:before="180" w:after="90"/>
      </w:pPr>
      <w:r>
        <w:rPr>
          <w:rFonts w:hint="eastAsia"/>
        </w:rPr>
        <w:t xml:space="preserve">　上記補助金の交付の際は、下記の口座に振り込んでください。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500"/>
        <w:gridCol w:w="3100"/>
      </w:tblGrid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00" w:type="dxa"/>
            <w:vAlign w:val="center"/>
          </w:tcPr>
          <w:p w:rsidR="000510F6" w:rsidRDefault="000510F6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0510F6" w:rsidRDefault="000510F6">
            <w:pPr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3100" w:type="dxa"/>
            <w:vAlign w:val="center"/>
          </w:tcPr>
          <w:p w:rsidR="000510F6" w:rsidRDefault="000510F6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0510F6" w:rsidRDefault="000510F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600" w:type="dxa"/>
            <w:gridSpan w:val="2"/>
            <w:vAlign w:val="center"/>
          </w:tcPr>
          <w:p w:rsidR="000510F6" w:rsidRDefault="000510F6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105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店番号</w:t>
            </w:r>
          </w:p>
        </w:tc>
        <w:tc>
          <w:tcPr>
            <w:tcW w:w="6600" w:type="dxa"/>
            <w:gridSpan w:val="2"/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0" w:type="dxa"/>
            <w:gridSpan w:val="2"/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</w:tr>
      <w:tr w:rsidR="000510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vAlign w:val="center"/>
          </w:tcPr>
          <w:p w:rsidR="000510F6" w:rsidRDefault="000510F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0510F6" w:rsidRDefault="000510F6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600" w:type="dxa"/>
            <w:gridSpan w:val="2"/>
          </w:tcPr>
          <w:p w:rsidR="000510F6" w:rsidRDefault="000510F6">
            <w:r>
              <w:rPr>
                <w:rFonts w:hint="eastAsia"/>
              </w:rPr>
              <w:t xml:space="preserve">　</w:t>
            </w:r>
          </w:p>
        </w:tc>
      </w:tr>
    </w:tbl>
    <w:p w:rsidR="00524A47" w:rsidRDefault="00524A47" w:rsidP="00524A47">
      <w:pPr>
        <w:adjustRightInd w:val="0"/>
        <w:ind w:right="210"/>
        <w:jc w:val="right"/>
      </w:pPr>
      <w:r>
        <w:rPr>
          <w:rFonts w:hAnsi="ＭＳ 明朝" w:cs="ＭＳ 明朝" w:hint="eastAsia"/>
        </w:rPr>
        <w:t>※</w:t>
      </w:r>
      <w:r>
        <w:rPr>
          <w:rFonts w:hint="eastAsia"/>
        </w:rPr>
        <w:t>通帳の写しを添付</w:t>
      </w:r>
    </w:p>
    <w:sectPr w:rsidR="00524A47" w:rsidSect="00524A47">
      <w:footerReference w:type="even" r:id="rId8"/>
      <w:pgSz w:w="11906" w:h="16838" w:code="9"/>
      <w:pgMar w:top="1701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CB" w:rsidRDefault="00E159CB" w:rsidP="00610F44">
      <w:r>
        <w:separator/>
      </w:r>
    </w:p>
  </w:endnote>
  <w:endnote w:type="continuationSeparator" w:id="0">
    <w:p w:rsidR="00E159CB" w:rsidRDefault="00E159CB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6" w:rsidRDefault="000510F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0F6" w:rsidRDefault="000510F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CB" w:rsidRDefault="00E159CB" w:rsidP="00610F44">
      <w:r>
        <w:separator/>
      </w:r>
    </w:p>
  </w:footnote>
  <w:footnote w:type="continuationSeparator" w:id="0">
    <w:p w:rsidR="00E159CB" w:rsidRDefault="00E159CB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6"/>
    <w:rsid w:val="000510F6"/>
    <w:rsid w:val="000609D5"/>
    <w:rsid w:val="00114FE5"/>
    <w:rsid w:val="00150CC8"/>
    <w:rsid w:val="00286168"/>
    <w:rsid w:val="00295AE1"/>
    <w:rsid w:val="002F0A4A"/>
    <w:rsid w:val="004A72A5"/>
    <w:rsid w:val="00524A47"/>
    <w:rsid w:val="0054002E"/>
    <w:rsid w:val="005A1B6D"/>
    <w:rsid w:val="005B567B"/>
    <w:rsid w:val="00610F44"/>
    <w:rsid w:val="0061135D"/>
    <w:rsid w:val="00661FFB"/>
    <w:rsid w:val="006D14A5"/>
    <w:rsid w:val="007318A3"/>
    <w:rsid w:val="007B1CC5"/>
    <w:rsid w:val="007B5909"/>
    <w:rsid w:val="00801D7D"/>
    <w:rsid w:val="00803ED9"/>
    <w:rsid w:val="00897217"/>
    <w:rsid w:val="00993646"/>
    <w:rsid w:val="00A21396"/>
    <w:rsid w:val="00B06CC8"/>
    <w:rsid w:val="00BD4526"/>
    <w:rsid w:val="00C8306E"/>
    <w:rsid w:val="00CB182D"/>
    <w:rsid w:val="00CF1ED2"/>
    <w:rsid w:val="00DA16D7"/>
    <w:rsid w:val="00E159CB"/>
    <w:rsid w:val="00F52CC4"/>
    <w:rsid w:val="00F93978"/>
    <w:rsid w:val="00FA0B2E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6F64-5E53-4DE4-AA37-E4BF778B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E3FDE4FE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>本宮市役所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creator>Digital</dc:creator>
  <cp:lastModifiedBy>相川 祐一郎</cp:lastModifiedBy>
  <cp:revision>2</cp:revision>
  <cp:lastPrinted>2022-04-25T23:27:00Z</cp:lastPrinted>
  <dcterms:created xsi:type="dcterms:W3CDTF">2022-05-23T07:17:00Z</dcterms:created>
  <dcterms:modified xsi:type="dcterms:W3CDTF">2022-05-23T07:17:00Z</dcterms:modified>
</cp:coreProperties>
</file>