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B1" w:rsidRDefault="000B37B1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 w:rsidR="00EF3D09"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B37B1" w:rsidRDefault="000B37B1"/>
    <w:p w:rsidR="000B37B1" w:rsidRDefault="000B37B1"/>
    <w:p w:rsidR="000B37B1" w:rsidRDefault="000B37B1">
      <w:pPr>
        <w:jc w:val="center"/>
      </w:pPr>
      <w:r>
        <w:rPr>
          <w:rFonts w:hint="eastAsia"/>
          <w:spacing w:val="147"/>
        </w:rPr>
        <w:t>貸与品借用</w:t>
      </w:r>
      <w:r>
        <w:rPr>
          <w:rFonts w:hint="eastAsia"/>
        </w:rPr>
        <w:t>書</w:t>
      </w:r>
    </w:p>
    <w:p w:rsidR="000B37B1" w:rsidRDefault="000B37B1"/>
    <w:p w:rsidR="000B37B1" w:rsidRDefault="000B37B1"/>
    <w:p w:rsidR="000B37B1" w:rsidRDefault="000B37B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B37B1" w:rsidRDefault="000B37B1"/>
    <w:p w:rsidR="000B37B1" w:rsidRDefault="000B37B1"/>
    <w:p w:rsidR="000B37B1" w:rsidRDefault="000B37B1">
      <w:r>
        <w:rPr>
          <w:rFonts w:hint="eastAsia"/>
        </w:rPr>
        <w:t xml:space="preserve">　　</w:t>
      </w:r>
      <w:r w:rsidR="004C0C71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0B37B1" w:rsidRDefault="000B37B1"/>
    <w:p w:rsidR="000B37B1" w:rsidRDefault="000B37B1"/>
    <w:p w:rsidR="000B37B1" w:rsidRDefault="004C0C71">
      <w:pPr>
        <w:ind w:right="420"/>
        <w:jc w:val="right"/>
      </w:pPr>
      <w:r>
        <w:rPr>
          <w:rFonts w:hint="eastAsia"/>
        </w:rPr>
        <w:t>受注</w:t>
      </w:r>
      <w:r w:rsidR="000B37B1" w:rsidRPr="00C01B5A">
        <w:rPr>
          <w:rFonts w:hint="eastAsia"/>
        </w:rPr>
        <w:t>者</w:t>
      </w:r>
      <w:r w:rsidR="000B37B1">
        <w:rPr>
          <w:rFonts w:hint="eastAsia"/>
        </w:rPr>
        <w:t xml:space="preserve">　　　　　　　　　　</w:t>
      </w:r>
      <w:r w:rsidR="00300726">
        <w:rPr>
          <w:rFonts w:hint="eastAsia"/>
        </w:rPr>
        <w:t>印</w:t>
      </w:r>
    </w:p>
    <w:p w:rsidR="000B37B1" w:rsidRDefault="000B37B1"/>
    <w:p w:rsidR="000B37B1" w:rsidRDefault="000B37B1"/>
    <w:p w:rsidR="000B37B1" w:rsidRDefault="000B37B1">
      <w:r>
        <w:rPr>
          <w:rFonts w:hint="eastAsia"/>
        </w:rPr>
        <w:t xml:space="preserve">　　　年　　月　　日工事契約に基づく下記物品を受領したので提出します。</w:t>
      </w:r>
    </w:p>
    <w:p w:rsidR="000B37B1" w:rsidRDefault="000B37B1"/>
    <w:p w:rsidR="000B37B1" w:rsidRDefault="000B37B1">
      <w:pPr>
        <w:jc w:val="center"/>
      </w:pPr>
      <w:r>
        <w:rPr>
          <w:rFonts w:hint="eastAsia"/>
        </w:rPr>
        <w:t>記</w:t>
      </w:r>
    </w:p>
    <w:p w:rsidR="000B37B1" w:rsidRDefault="000B37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720"/>
        <w:gridCol w:w="720"/>
        <w:gridCol w:w="1140"/>
        <w:gridCol w:w="1140"/>
        <w:gridCol w:w="1140"/>
        <w:gridCol w:w="1140"/>
      </w:tblGrid>
      <w:tr w:rsidR="000B37B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72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2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114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14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</w:rPr>
              <w:t>返納場所</w:t>
            </w:r>
          </w:p>
        </w:tc>
        <w:tc>
          <w:tcPr>
            <w:tcW w:w="1140" w:type="dxa"/>
            <w:vAlign w:val="center"/>
          </w:tcPr>
          <w:p w:rsidR="000B37B1" w:rsidRDefault="000B37B1">
            <w:pPr>
              <w:jc w:val="center"/>
            </w:pPr>
            <w:r>
              <w:rPr>
                <w:rFonts w:hint="eastAsia"/>
              </w:rPr>
              <w:t>貸与条件</w:t>
            </w:r>
          </w:p>
        </w:tc>
      </w:tr>
      <w:tr w:rsidR="000B37B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</w:tr>
      <w:tr w:rsidR="000B37B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</w:tr>
      <w:tr w:rsidR="000B37B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</w:tr>
      <w:tr w:rsidR="000B37B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</w:tr>
      <w:tr w:rsidR="000B37B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0B37B1" w:rsidRDefault="000B37B1">
            <w:r>
              <w:rPr>
                <w:rFonts w:hint="eastAsia"/>
              </w:rPr>
              <w:t xml:space="preserve">　</w:t>
            </w:r>
          </w:p>
        </w:tc>
      </w:tr>
    </w:tbl>
    <w:p w:rsidR="00AC1B16" w:rsidRDefault="000B37B1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貸与条件の欄は、物品管理者が貸与する場合に付した条件を記入する。</w:t>
      </w:r>
    </w:p>
    <w:p w:rsidR="000B37B1" w:rsidRDefault="000B37B1" w:rsidP="00C01B5A"/>
    <w:sectPr w:rsidR="000B37B1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CA" w:rsidRDefault="00957FCA">
      <w:r>
        <w:separator/>
      </w:r>
    </w:p>
  </w:endnote>
  <w:endnote w:type="continuationSeparator" w:id="0">
    <w:p w:rsidR="00957FCA" w:rsidRDefault="0095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7B1" w:rsidRDefault="000B37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7B1" w:rsidRDefault="000B37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CA" w:rsidRDefault="00957FCA">
      <w:r>
        <w:separator/>
      </w:r>
    </w:p>
  </w:footnote>
  <w:footnote w:type="continuationSeparator" w:id="0">
    <w:p w:rsidR="00957FCA" w:rsidRDefault="0095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B1"/>
    <w:rsid w:val="000B37B1"/>
    <w:rsid w:val="001362EC"/>
    <w:rsid w:val="00214695"/>
    <w:rsid w:val="002173D5"/>
    <w:rsid w:val="00300726"/>
    <w:rsid w:val="00355A5F"/>
    <w:rsid w:val="004265A7"/>
    <w:rsid w:val="004C0C71"/>
    <w:rsid w:val="00957FCA"/>
    <w:rsid w:val="00AC1B16"/>
    <w:rsid w:val="00BE25C4"/>
    <w:rsid w:val="00C01B5A"/>
    <w:rsid w:val="00CA17A2"/>
    <w:rsid w:val="00E1773C"/>
    <w:rsid w:val="00E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F986298D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第14号様式(約款15条関係)</vt:lpstr>
    </vt:vector>
  </TitlesOfParts>
  <Company>本宮市役所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第14号様式(約款15条関係)</dc:title>
  <dc:creator>(株)ぎょうせい</dc:creator>
  <cp:lastModifiedBy>加藤　真由美</cp:lastModifiedBy>
  <cp:revision>2</cp:revision>
  <cp:lastPrinted>2017-12-01T02:47:00Z</cp:lastPrinted>
  <dcterms:created xsi:type="dcterms:W3CDTF">2020-10-09T01:17:00Z</dcterms:created>
  <dcterms:modified xsi:type="dcterms:W3CDTF">2020-10-09T01:17:00Z</dcterms:modified>
</cp:coreProperties>
</file>