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58" w:rsidRPr="000C0A9D" w:rsidRDefault="000C0A9D" w:rsidP="000C0A9D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A9D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:rsidR="000C0A9D" w:rsidRDefault="000C0A9D" w:rsidP="000C0A9D">
      <w:pPr>
        <w:rPr>
          <w:rFonts w:ascii="ＭＳ 明朝" w:eastAsia="ＭＳ 明朝" w:hAnsi="ＭＳ 明朝"/>
          <w:sz w:val="24"/>
          <w:szCs w:val="24"/>
        </w:rPr>
      </w:pPr>
    </w:p>
    <w:p w:rsidR="000C0A9D" w:rsidRDefault="000C0A9D" w:rsidP="000C0A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（宛先）本宮市長・福祉事務所長・公営企業管理者</w:t>
      </w:r>
    </w:p>
    <w:p w:rsidR="000C0A9D" w:rsidRDefault="000C0A9D" w:rsidP="000C0A9D">
      <w:pPr>
        <w:rPr>
          <w:rFonts w:ascii="ＭＳ 明朝" w:eastAsia="ＭＳ 明朝" w:hAnsi="ＭＳ 明朝"/>
          <w:sz w:val="24"/>
          <w:szCs w:val="24"/>
        </w:rPr>
      </w:pP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0A9D" w:rsidRP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Pr="000C0A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（住所：　　　　　　　　　　　　　　　　）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を代理人と定め、下記の者に係る「成年後見人等への通知送付先登録届」の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〔新規・変更・取消〕に関する一切の手続きを委任します。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0A9D" w:rsidRDefault="000C0A9D" w:rsidP="000C0A9D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（被後見人等）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対象者　住所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氏名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0A9D" w:rsidRDefault="009E52B8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令和</w:t>
      </w:r>
      <w:bookmarkStart w:id="0" w:name="_GoBack"/>
      <w:bookmarkEnd w:id="0"/>
      <w:r w:rsidR="000C0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（後見人等）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委任者　住所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（所在地）</w:t>
      </w:r>
    </w:p>
    <w:p w:rsid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　　　　　　　　　　　　　　　㊞</w:t>
      </w:r>
    </w:p>
    <w:p w:rsidR="000C0A9D" w:rsidRPr="000C0A9D" w:rsidRDefault="000C0A9D" w:rsidP="000C0A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（名称）</w:t>
      </w:r>
    </w:p>
    <w:sectPr w:rsidR="000C0A9D" w:rsidRPr="000C0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9D"/>
    <w:rsid w:val="000C0A9D"/>
    <w:rsid w:val="009E52B8"/>
    <w:rsid w:val="00B51DA3"/>
    <w:rsid w:val="00E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A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A9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A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A9D"/>
    <w:rPr>
      <w:rFonts w:ascii="ＭＳ 明朝" w:eastAsia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A9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A9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A9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A9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5D912B0A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大友　優子</cp:lastModifiedBy>
  <cp:revision>2</cp:revision>
  <dcterms:created xsi:type="dcterms:W3CDTF">2020-03-25T09:23:00Z</dcterms:created>
  <dcterms:modified xsi:type="dcterms:W3CDTF">2020-03-25T09:23:00Z</dcterms:modified>
</cp:coreProperties>
</file>