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5E" w:rsidRPr="00191346" w:rsidRDefault="00E16533">
      <w:pPr>
        <w:rPr>
          <w:sz w:val="28"/>
          <w:szCs w:val="28"/>
        </w:rPr>
      </w:pPr>
      <w:r w:rsidRPr="00191346">
        <w:rPr>
          <w:rFonts w:hint="eastAsia"/>
          <w:sz w:val="28"/>
          <w:szCs w:val="28"/>
          <w:bdr w:val="single" w:sz="4" w:space="0" w:color="auto"/>
        </w:rPr>
        <w:t>母子健康手帳用</w:t>
      </w:r>
    </w:p>
    <w:p w:rsidR="00E16533" w:rsidRDefault="00E16533" w:rsidP="00E16533">
      <w:pPr>
        <w:jc w:val="right"/>
      </w:pPr>
      <w:r>
        <w:rPr>
          <w:rFonts w:hint="eastAsia"/>
        </w:rPr>
        <w:t>（太枠内は委任者が全て自署してください）</w:t>
      </w:r>
    </w:p>
    <w:p w:rsidR="00E16533" w:rsidRPr="00191346" w:rsidRDefault="00E16533" w:rsidP="00E16533">
      <w:pPr>
        <w:jc w:val="center"/>
        <w:rPr>
          <w:b/>
          <w:sz w:val="40"/>
          <w:szCs w:val="40"/>
        </w:rPr>
      </w:pPr>
      <w:r w:rsidRPr="00191346">
        <w:rPr>
          <w:rFonts w:hint="eastAsia"/>
          <w:b/>
          <w:sz w:val="40"/>
          <w:szCs w:val="40"/>
        </w:rPr>
        <w:t>委　任　状</w:t>
      </w:r>
    </w:p>
    <w:p w:rsidR="00191346" w:rsidRDefault="00E16533">
      <w:pPr>
        <w:rPr>
          <w:sz w:val="24"/>
          <w:szCs w:val="24"/>
        </w:rPr>
      </w:pPr>
      <w:r w:rsidRPr="00191346">
        <w:rPr>
          <w:rFonts w:hint="eastAsia"/>
          <w:sz w:val="24"/>
          <w:szCs w:val="24"/>
        </w:rPr>
        <w:t>本宮市長</w:t>
      </w:r>
      <w:r w:rsidR="00191346">
        <w:rPr>
          <w:rFonts w:hint="eastAsia"/>
          <w:sz w:val="24"/>
          <w:szCs w:val="24"/>
        </w:rPr>
        <w:t xml:space="preserve">　</w:t>
      </w:r>
      <w:r w:rsidRPr="00191346">
        <w:rPr>
          <w:rFonts w:hint="eastAsia"/>
          <w:sz w:val="24"/>
          <w:szCs w:val="24"/>
        </w:rPr>
        <w:t>様</w:t>
      </w:r>
      <w:r w:rsidR="00191346">
        <w:rPr>
          <w:rFonts w:hint="eastAsia"/>
          <w:sz w:val="24"/>
          <w:szCs w:val="24"/>
        </w:rPr>
        <w:t xml:space="preserve">　　　　　　　　　　</w:t>
      </w:r>
    </w:p>
    <w:p w:rsidR="00BB5DF2" w:rsidRPr="00191346" w:rsidRDefault="00BB5D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E16533" w:rsidRPr="00191346" w:rsidRDefault="00E16533">
      <w:pPr>
        <w:rPr>
          <w:sz w:val="24"/>
          <w:szCs w:val="24"/>
        </w:rPr>
      </w:pPr>
      <w:r w:rsidRPr="00191346">
        <w:rPr>
          <w:rFonts w:hint="eastAsia"/>
          <w:sz w:val="24"/>
          <w:szCs w:val="24"/>
        </w:rPr>
        <w:t>私は、次の者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8786"/>
      </w:tblGrid>
      <w:tr w:rsidR="00E16533" w:rsidRPr="00191346" w:rsidTr="000A714E">
        <w:trPr>
          <w:trHeight w:val="3158"/>
        </w:trPr>
        <w:tc>
          <w:tcPr>
            <w:tcW w:w="8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533" w:rsidRPr="00191346" w:rsidRDefault="00E16533" w:rsidP="00191346">
            <w:pPr>
              <w:ind w:firstLineChars="1400" w:firstLine="3360"/>
              <w:rPr>
                <w:sz w:val="24"/>
                <w:szCs w:val="24"/>
              </w:rPr>
            </w:pPr>
            <w:r w:rsidRPr="00191346">
              <w:rPr>
                <w:rFonts w:hint="eastAsia"/>
                <w:sz w:val="24"/>
                <w:szCs w:val="24"/>
              </w:rPr>
              <w:t>（アパート名・室番号も記入してください）</w:t>
            </w: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　　　　　　　　　　　　　　　　　</w:t>
            </w: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氏名　</w:t>
            </w:r>
            <w:r w:rsidR="003A2E4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>生年月日　　昭和・平成　　　　　年　　　　月　　　　日生</w:t>
            </w: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>委任者との</w:t>
            </w:r>
            <w:r w:rsidR="000A714E">
              <w:rPr>
                <w:rFonts w:hint="eastAsia"/>
                <w:sz w:val="24"/>
                <w:szCs w:val="24"/>
                <w:u w:val="single"/>
              </w:rPr>
              <w:t xml:space="preserve">関係　　　　　　　　　　　　　　　</w:t>
            </w:r>
          </w:p>
          <w:p w:rsidR="00E16533" w:rsidRPr="00191346" w:rsidRDefault="00E1653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16533" w:rsidRPr="00191346" w:rsidRDefault="00E16533">
      <w:pPr>
        <w:rPr>
          <w:sz w:val="24"/>
          <w:szCs w:val="24"/>
        </w:rPr>
      </w:pPr>
      <w:r w:rsidRPr="00191346">
        <w:rPr>
          <w:rFonts w:hint="eastAsia"/>
          <w:sz w:val="24"/>
          <w:szCs w:val="24"/>
        </w:rPr>
        <w:t>を代理人と定め、次の事項を委任します。</w:t>
      </w:r>
    </w:p>
    <w:p w:rsidR="00191346" w:rsidRDefault="00191346" w:rsidP="00191346">
      <w:pPr>
        <w:rPr>
          <w:sz w:val="24"/>
          <w:szCs w:val="24"/>
        </w:rPr>
      </w:pPr>
    </w:p>
    <w:p w:rsidR="00E16533" w:rsidRPr="00191346" w:rsidRDefault="00E16533" w:rsidP="00191346">
      <w:pPr>
        <w:pStyle w:val="a4"/>
        <w:numPr>
          <w:ilvl w:val="0"/>
          <w:numId w:val="3"/>
        </w:numPr>
        <w:ind w:leftChars="0"/>
        <w:rPr>
          <w:sz w:val="24"/>
          <w:szCs w:val="24"/>
        </w:rPr>
      </w:pPr>
      <w:r w:rsidRPr="00191346">
        <w:rPr>
          <w:rFonts w:hint="eastAsia"/>
          <w:sz w:val="24"/>
          <w:szCs w:val="24"/>
        </w:rPr>
        <w:t>妊娠届の提出及び母子健康手帳・妊婦健診受診票等の受領に係る一切の権限</w:t>
      </w:r>
    </w:p>
    <w:p w:rsidR="00E16533" w:rsidRPr="000A714E" w:rsidRDefault="00E16533" w:rsidP="00E16533">
      <w:pPr>
        <w:rPr>
          <w:b/>
          <w:sz w:val="28"/>
          <w:szCs w:val="28"/>
        </w:rPr>
      </w:pPr>
      <w:r w:rsidRPr="000A714E">
        <w:rPr>
          <w:rFonts w:hint="eastAsia"/>
          <w:b/>
          <w:sz w:val="28"/>
          <w:szCs w:val="28"/>
        </w:rPr>
        <w:t>委任者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1346" w:rsidTr="00191346">
        <w:trPr>
          <w:trHeight w:val="3436"/>
        </w:trPr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346" w:rsidRPr="00191346" w:rsidRDefault="00191346" w:rsidP="00191346">
            <w:pPr>
              <w:ind w:firstLineChars="1400" w:firstLine="3360"/>
              <w:rPr>
                <w:sz w:val="24"/>
                <w:szCs w:val="24"/>
              </w:rPr>
            </w:pPr>
            <w:r w:rsidRPr="00191346">
              <w:rPr>
                <w:rFonts w:hint="eastAsia"/>
                <w:sz w:val="24"/>
                <w:szCs w:val="24"/>
              </w:rPr>
              <w:t>（アパート名・室番号も記入してください）</w:t>
            </w: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　　　　　　　　　　　　　　　　　</w:t>
            </w: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</w:p>
          <w:p w:rsidR="00191346" w:rsidRPr="00191346" w:rsidRDefault="003A2E42" w:rsidP="0019134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　　　　　　　　　　　　　　　　　　　　　　㊞</w:t>
            </w:r>
            <w:r w:rsidR="00191346" w:rsidRPr="0019134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  <w:r w:rsidRPr="00191346">
              <w:rPr>
                <w:rFonts w:hint="eastAsia"/>
                <w:sz w:val="24"/>
                <w:szCs w:val="24"/>
                <w:u w:val="single"/>
              </w:rPr>
              <w:t>生年月日　　昭和・平成　　　　　年　　　　月　　　　日生</w:t>
            </w: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</w:p>
          <w:p w:rsidR="00191346" w:rsidRPr="00191346" w:rsidRDefault="00191346" w:rsidP="0019134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0A714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19134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191346" w:rsidRPr="00191346" w:rsidRDefault="00191346" w:rsidP="00E16533">
            <w:pPr>
              <w:rPr>
                <w:sz w:val="24"/>
                <w:szCs w:val="24"/>
              </w:rPr>
            </w:pPr>
          </w:p>
        </w:tc>
      </w:tr>
    </w:tbl>
    <w:p w:rsidR="00191346" w:rsidRPr="00191346" w:rsidRDefault="00191346" w:rsidP="00E165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※連絡先は、日中ご本人に連絡のとれる番号を記入してください。</w:t>
      </w:r>
    </w:p>
    <w:p w:rsidR="00E16533" w:rsidRPr="00CF2440" w:rsidRDefault="00E16533">
      <w:pPr>
        <w:rPr>
          <w:sz w:val="24"/>
          <w:szCs w:val="24"/>
        </w:rPr>
      </w:pPr>
      <w:bookmarkStart w:id="0" w:name="_GoBack"/>
      <w:bookmarkEnd w:id="0"/>
    </w:p>
    <w:sectPr w:rsidR="00E16533" w:rsidRPr="00CF2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14"/>
    <w:multiLevelType w:val="hybridMultilevel"/>
    <w:tmpl w:val="79620F42"/>
    <w:lvl w:ilvl="0" w:tplc="F2C8A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10E88"/>
    <w:multiLevelType w:val="hybridMultilevel"/>
    <w:tmpl w:val="E34EA770"/>
    <w:lvl w:ilvl="0" w:tplc="8DE4F3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B27928"/>
    <w:multiLevelType w:val="hybridMultilevel"/>
    <w:tmpl w:val="741E31A8"/>
    <w:lvl w:ilvl="0" w:tplc="66924C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33"/>
    <w:rsid w:val="000A714E"/>
    <w:rsid w:val="00191346"/>
    <w:rsid w:val="001C725E"/>
    <w:rsid w:val="003A2E42"/>
    <w:rsid w:val="00AE39B4"/>
    <w:rsid w:val="00BB5DF2"/>
    <w:rsid w:val="00C37918"/>
    <w:rsid w:val="00CF2440"/>
    <w:rsid w:val="00E1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5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2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2E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5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2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2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4B08F0A6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202watanabe-m</dc:creator>
  <cp:keywords/>
  <dc:description/>
  <cp:lastModifiedBy>瓜生　睦子</cp:lastModifiedBy>
  <cp:revision>8</cp:revision>
  <cp:lastPrinted>2015-12-27T23:55:00Z</cp:lastPrinted>
  <dcterms:created xsi:type="dcterms:W3CDTF">2015-12-25T08:24:00Z</dcterms:created>
  <dcterms:modified xsi:type="dcterms:W3CDTF">2019-05-10T08:36:00Z</dcterms:modified>
</cp:coreProperties>
</file>